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C53" w:rsidRPr="00253109" w:rsidRDefault="00274C53" w:rsidP="00861CA0">
      <w:pPr>
        <w:spacing w:line="560" w:lineRule="exact"/>
        <w:rPr>
          <w:rFonts w:ascii="宋体"/>
          <w:sz w:val="30"/>
          <w:szCs w:val="30"/>
        </w:rPr>
      </w:pPr>
      <w:r w:rsidRPr="00372A3F">
        <w:rPr>
          <w:rFonts w:cs="宋体" w:hint="eastAsia"/>
          <w:sz w:val="32"/>
          <w:szCs w:val="32"/>
        </w:rPr>
        <w:t>附件</w:t>
      </w:r>
      <w:r>
        <w:rPr>
          <w:sz w:val="32"/>
          <w:szCs w:val="32"/>
        </w:rPr>
        <w:t>1</w:t>
      </w:r>
      <w:r w:rsidRPr="00372A3F">
        <w:rPr>
          <w:rFonts w:cs="宋体" w:hint="eastAsia"/>
          <w:sz w:val="32"/>
          <w:szCs w:val="32"/>
        </w:rPr>
        <w:t>：</w:t>
      </w:r>
      <w:r w:rsidRPr="00253109">
        <w:rPr>
          <w:rFonts w:ascii="宋体" w:hAnsi="宋体" w:cs="宋体"/>
          <w:sz w:val="30"/>
          <w:szCs w:val="30"/>
        </w:rPr>
        <w:t>2019</w:t>
      </w:r>
      <w:r w:rsidRPr="00253109">
        <w:rPr>
          <w:rFonts w:ascii="宋体" w:hAnsi="宋体" w:cs="宋体" w:hint="eastAsia"/>
          <w:sz w:val="30"/>
          <w:szCs w:val="30"/>
        </w:rPr>
        <w:t>年南京市江宁区</w:t>
      </w:r>
      <w:r w:rsidRPr="000769AE">
        <w:rPr>
          <w:rFonts w:ascii="宋体" w:hAnsi="宋体" w:cs="宋体" w:hint="eastAsia"/>
          <w:sz w:val="30"/>
          <w:szCs w:val="30"/>
        </w:rPr>
        <w:t>公开招聘教师</w:t>
      </w:r>
      <w:r w:rsidRPr="00253109">
        <w:rPr>
          <w:rFonts w:ascii="宋体" w:hAnsi="宋体" w:cs="宋体" w:hint="eastAsia"/>
          <w:sz w:val="30"/>
          <w:szCs w:val="30"/>
        </w:rPr>
        <w:t>学科</w:t>
      </w:r>
      <w:r w:rsidRPr="00253109">
        <w:rPr>
          <w:rFonts w:ascii="宋体" w:hAnsi="宋体" w:cs="宋体"/>
          <w:sz w:val="30"/>
          <w:szCs w:val="30"/>
        </w:rPr>
        <w:t>(</w:t>
      </w:r>
      <w:r w:rsidRPr="00253109">
        <w:rPr>
          <w:rFonts w:ascii="宋体" w:hAnsi="宋体" w:cs="宋体" w:hint="eastAsia"/>
          <w:sz w:val="30"/>
          <w:szCs w:val="30"/>
        </w:rPr>
        <w:t>专业</w:t>
      </w:r>
      <w:r w:rsidRPr="00253109">
        <w:rPr>
          <w:rFonts w:ascii="宋体" w:hAnsi="宋体" w:cs="宋体"/>
          <w:sz w:val="30"/>
          <w:szCs w:val="30"/>
        </w:rPr>
        <w:t>)</w:t>
      </w:r>
      <w:r w:rsidRPr="00253109">
        <w:rPr>
          <w:rFonts w:ascii="宋体" w:hAnsi="宋体" w:cs="宋体" w:hint="eastAsia"/>
          <w:sz w:val="30"/>
          <w:szCs w:val="30"/>
        </w:rPr>
        <w:t>需求信息表（一）</w:t>
      </w:r>
    </w:p>
    <w:tbl>
      <w:tblPr>
        <w:tblW w:w="15359" w:type="dxa"/>
        <w:tblInd w:w="-106" w:type="dxa"/>
        <w:tblLayout w:type="fixed"/>
        <w:tblLook w:val="0000"/>
      </w:tblPr>
      <w:tblGrid>
        <w:gridCol w:w="419"/>
        <w:gridCol w:w="540"/>
        <w:gridCol w:w="540"/>
        <w:gridCol w:w="540"/>
        <w:gridCol w:w="2789"/>
        <w:gridCol w:w="415"/>
        <w:gridCol w:w="416"/>
        <w:gridCol w:w="416"/>
        <w:gridCol w:w="416"/>
        <w:gridCol w:w="415"/>
        <w:gridCol w:w="416"/>
        <w:gridCol w:w="416"/>
        <w:gridCol w:w="416"/>
        <w:gridCol w:w="415"/>
        <w:gridCol w:w="416"/>
        <w:gridCol w:w="416"/>
        <w:gridCol w:w="416"/>
        <w:gridCol w:w="415"/>
        <w:gridCol w:w="416"/>
        <w:gridCol w:w="416"/>
        <w:gridCol w:w="416"/>
        <w:gridCol w:w="415"/>
        <w:gridCol w:w="416"/>
        <w:gridCol w:w="416"/>
        <w:gridCol w:w="416"/>
        <w:gridCol w:w="416"/>
        <w:gridCol w:w="900"/>
        <w:gridCol w:w="900"/>
      </w:tblGrid>
      <w:tr w:rsidR="00274C53" w:rsidRPr="000441CB">
        <w:trPr>
          <w:cantSplit/>
          <w:trHeight w:val="135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序号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招聘学段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招聘岗位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招聘数量</w:t>
            </w: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单位名称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语文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数学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英语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ind w:left="113" w:right="113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政治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历史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地理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物理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化学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生物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信息技术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科学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音乐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体育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美术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特殊教育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学前教育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心理健康教育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计算机网络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轨道交通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工业机器人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电气自动化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备注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咨询电话及信息发布网站</w:t>
            </w:r>
          </w:p>
        </w:tc>
      </w:tr>
      <w:tr w:rsidR="00274C53" w:rsidRPr="000441CB">
        <w:trPr>
          <w:trHeight w:val="46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0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高等职业技术学校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高职教师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8</w:t>
            </w: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名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南京江宁高等职业技术学校</w:t>
            </w: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602109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5"/>
                <w:szCs w:val="15"/>
              </w:rPr>
            </w:pPr>
            <w:r w:rsidRPr="00602109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江宁区教育服务平台（</w:t>
            </w:r>
            <w:r w:rsidRPr="00602109"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http://</w:t>
            </w:r>
            <w:r w:rsidRPr="00602109">
              <w:rPr>
                <w:rFonts w:ascii="宋体" w:hAnsi="宋体" w:cs="宋体"/>
                <w:sz w:val="15"/>
                <w:szCs w:val="15"/>
              </w:rPr>
              <w:t xml:space="preserve"> www.jnjy.net.cn</w:t>
            </w:r>
            <w:r w:rsidRPr="00602109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），电话：</w:t>
            </w:r>
            <w:r w:rsidRPr="00602109"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025-52181813</w:t>
            </w: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高中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高中教师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23</w:t>
            </w: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名</w:t>
            </w: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南京市江宁高级中学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>3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合并招聘岗位，报名不到具体单位。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南京市秦淮中学</w:t>
            </w: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南京市天印高级中学</w:t>
            </w: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南京市临江高级中学</w:t>
            </w: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初中（</w:t>
            </w: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）</w:t>
            </w: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初中（</w:t>
            </w: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）</w:t>
            </w:r>
          </w:p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初中教师</w:t>
            </w: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初中教师</w:t>
            </w: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63</w:t>
            </w: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名</w:t>
            </w: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63</w:t>
            </w: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名</w:t>
            </w: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南京市竹山中学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合并招聘岗位，报名不到具体单位。</w:t>
            </w: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合并招聘岗位，报名不到具体单位。</w:t>
            </w:r>
          </w:p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南京市上元中学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南京市百家湖中学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南京市天景山中学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5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南京市觅秀街中学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6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南京市将军山中学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7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南京市江宁高新区中学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8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南京市江宁区岔路学校初中部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9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南京市江宁开发区学校初中部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10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南京晓庄学院滨河实验学校初中部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11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南京市江宁区上坊初级中学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12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南京市江宁区麒麟科创园学校初中部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13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江宁区汤山初级中学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14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江宁区麒麟初级中学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15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南京市江宁区上峰初级中学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16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南京市江宁区禄口初级中学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17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南京市江宁区铜山初级中学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18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南京市江宁区陆郎初级中学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19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南京市江宁区铜井初级中学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  <w:r>
              <w:rPr>
                <w:rFonts w:ascii="宋体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南京市江宁区湖熟初级中学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南京市江宁区桃红初级中学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南京市江宁区周岗学校初中部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江宁区丹阳学校初中部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8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小学（</w:t>
            </w: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）</w:t>
            </w: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小学（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）</w:t>
            </w: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小学教师</w:t>
            </w: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小学教师</w:t>
            </w: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481</w:t>
            </w: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名</w:t>
            </w: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481</w:t>
            </w: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名</w:t>
            </w: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南京市江宁实验小学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合并招聘岗位，报名不到具体单位。</w:t>
            </w: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合并招聘岗位，报名不到具体单位。</w:t>
            </w:r>
          </w:p>
          <w:p w:rsidR="00274C53" w:rsidRPr="003D5611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Pr="003D5611" w:rsidRDefault="00274C53" w:rsidP="000769AE">
            <w:pPr>
              <w:widowControl/>
              <w:spacing w:line="220" w:lineRule="exac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602109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江宁区教育服务平台（</w:t>
            </w:r>
            <w:r w:rsidRPr="00602109"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http://</w:t>
            </w:r>
            <w:r w:rsidRPr="00602109">
              <w:rPr>
                <w:rFonts w:ascii="宋体" w:hAnsi="宋体" w:cs="宋体"/>
                <w:sz w:val="15"/>
                <w:szCs w:val="15"/>
              </w:rPr>
              <w:t xml:space="preserve"> www.jnjy.net.cn</w:t>
            </w:r>
            <w:r w:rsidRPr="00602109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），电话：</w:t>
            </w:r>
            <w:r w:rsidRPr="00602109"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025-52181813</w:t>
            </w: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Pr="00A14E87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602109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江宁区教育服务平台（</w:t>
            </w:r>
            <w:r w:rsidRPr="00602109"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http://</w:t>
            </w:r>
            <w:r w:rsidRPr="00602109">
              <w:rPr>
                <w:rFonts w:ascii="宋体" w:hAnsi="宋体" w:cs="宋体"/>
                <w:sz w:val="15"/>
                <w:szCs w:val="15"/>
              </w:rPr>
              <w:t xml:space="preserve"> www.jnjy.net.cn</w:t>
            </w:r>
            <w:r w:rsidRPr="00602109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），电话：</w:t>
            </w:r>
            <w:r w:rsidRPr="00602109"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025-52181813</w:t>
            </w: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南京市潭桥小学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南京市上元小学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南京市东山小学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5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南京市永泰路小学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6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南京市文靖东路小学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7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南京市百家湖小学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8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南京市将军山小学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9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南京市诚信小学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10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南京市翠屏山小学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11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南京市江宁科学园小学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12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南京市天景山小学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13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南京市竹山小学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14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南京晓庄学院实验小学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15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南京市齐武路小学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16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南京市觅秀街小学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17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南京市江宁未来科技城小学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18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南京市月华路小学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19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南京市江宁开发区学校小学部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20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南京市清水亭学校小学部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21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南京市江宁区岔路学校小学部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22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南京晓庄学院滨河实验学校小学部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23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南京市江宁上坊新城小学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24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南京市江宁区上坊中心小学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25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南京市江宁区秣陵中心小学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26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南京市江宁区汤山中心小学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27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南京市江宁区麒麟中心小学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28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南京市江宁区麒麟科创园学校小学部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29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南京市东郊小镇小学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30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南京市江宁区上峰中心小学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31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南京市江宁区淳化中心小学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32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南京市江宁区土桥中心小学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33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南京市江宁区空港小学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34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南京市江宁区禄口中心小学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35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南京市江宁区禄口第二小学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36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南京市江宁区铜山中心小学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37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南京市江宁区江宁中心小学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38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南京市江宁区陆郎中心小学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39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南京市江宁区铜井中心小学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40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南京市江宁区谷里中心小学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41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南京市江宁区谷里庆兴路小学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42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南京市江宁区东善桥中心小学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43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南京市江宁区湖熟中心小学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44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南京市江宁区龙都中心小学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45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南京市江宁区横溪中心小学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46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南京市江宁区陶吴中心小学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47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南京市江宁区周岗学校小学部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48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江宁区丹阳学校小学部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特殊教育学校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特校教师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4</w:t>
            </w: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名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南京市江宁特殊教育学校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2E4AEF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幼儿园（</w:t>
            </w: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）</w:t>
            </w: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幼儿园（</w:t>
            </w: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）</w:t>
            </w: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儿园（</w:t>
            </w: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）</w:t>
            </w: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2E4AEF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幼儿园教师</w:t>
            </w: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幼儿园教师</w:t>
            </w: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幼儿园教师</w:t>
            </w:r>
          </w:p>
          <w:p w:rsidR="00274C53" w:rsidRPr="00C07DA0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2E4AEF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121</w:t>
            </w: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名</w:t>
            </w: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121</w:t>
            </w: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名</w:t>
            </w: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121</w:t>
            </w: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名</w:t>
            </w: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南京市江宁区东山鼓山路幼儿园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合并招聘岗位，报名不到具体单位</w:t>
            </w: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合并招聘岗位，报名不到具体单位。</w:t>
            </w: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Pr="00A14E87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合并招聘岗位，报名不到具体单位。</w:t>
            </w:r>
          </w:p>
          <w:p w:rsidR="00274C53" w:rsidRPr="00A14E87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A14E87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  <w:r w:rsidRPr="00602109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江宁区教育服务平台（</w:t>
            </w:r>
            <w:r w:rsidRPr="00602109"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http://</w:t>
            </w:r>
            <w:r w:rsidRPr="00602109">
              <w:rPr>
                <w:rFonts w:ascii="宋体" w:hAnsi="宋体" w:cs="宋体"/>
                <w:sz w:val="15"/>
                <w:szCs w:val="15"/>
              </w:rPr>
              <w:t xml:space="preserve"> www.jnjy.net.cn</w:t>
            </w:r>
            <w:r w:rsidRPr="00602109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），电话：</w:t>
            </w:r>
            <w:r w:rsidRPr="00602109"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025-52181813</w:t>
            </w: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Pr="00A14E87" w:rsidRDefault="00274C53" w:rsidP="002E4AEF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  <w:r w:rsidRPr="00602109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江宁区教育服务平台（</w:t>
            </w:r>
            <w:r w:rsidRPr="00602109"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http://</w:t>
            </w:r>
            <w:r w:rsidRPr="00602109">
              <w:rPr>
                <w:rFonts w:ascii="宋体" w:hAnsi="宋体" w:cs="宋体"/>
                <w:sz w:val="15"/>
                <w:szCs w:val="15"/>
              </w:rPr>
              <w:t xml:space="preserve"> www.jnjy.net.cn</w:t>
            </w:r>
            <w:r w:rsidRPr="00602109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），电话：</w:t>
            </w:r>
            <w:r w:rsidRPr="00602109"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025-52181813</w:t>
            </w:r>
          </w:p>
          <w:p w:rsidR="00274C53" w:rsidRPr="002E4AEF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  <w:r w:rsidRPr="00602109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江宁区教育服务平台（</w:t>
            </w:r>
            <w:r w:rsidRPr="00602109"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http://</w:t>
            </w:r>
            <w:r>
              <w:rPr>
                <w:rFonts w:ascii="宋体" w:hAnsi="宋体" w:cs="宋体"/>
                <w:sz w:val="15"/>
                <w:szCs w:val="15"/>
              </w:rPr>
              <w:t xml:space="preserve"> www.</w:t>
            </w:r>
            <w:r w:rsidRPr="00602109">
              <w:rPr>
                <w:rFonts w:ascii="宋体" w:hAnsi="宋体" w:cs="宋体"/>
                <w:sz w:val="15"/>
                <w:szCs w:val="15"/>
              </w:rPr>
              <w:t>jnjy.net.cn</w:t>
            </w:r>
            <w:r w:rsidRPr="00602109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），电话：</w:t>
            </w:r>
            <w:r w:rsidRPr="00602109"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025-52181813</w:t>
            </w:r>
          </w:p>
          <w:p w:rsidR="00274C53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南京市江宁区前河路幼儿园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南京市江宁区利源中路幼儿园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南京市兴宁幼儿园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5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南京市江宁区东山丰泽路幼儿园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6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南京市万福路幼儿园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7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东南大学附属幼儿园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8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南京市江宁区机关幼儿园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9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南京市江宁区石羊路幼儿园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10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南京市江宁区岔路幼儿园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11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南京市江宁区东山宏运幼儿园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12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南京市江宁区上坊幼儿园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13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南京市江宁区湖山北路幼儿园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14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南京市江宁区东山天惠路幼儿园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15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南京市江宁区东山交通幼儿园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16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南京市江宁区东山文靖东路幼儿园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17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南京市江宁区清水亭幼儿园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18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南京市江宁区清水亭东路幼儿园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19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南京市江宁区九龙湖幼儿园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20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南京市江宁区佛城西路幼儿园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21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南京市江宁区芳园西路幼儿园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22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南京市江宁区淳化天景山第一幼儿园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23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南京市江宁区淳化天景山第二幼儿园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24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南京市江宁区淳化潭桥幼儿园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25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南京市江宁区淳化天景山第三幼儿园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26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南京市江宁区淳化成山幼儿园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27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南京市江宁区淳化横岭幼儿园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28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南京市将军山幼儿园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29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8458DF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8458DF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南京市江宁区学林东路幼儿园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30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8458DF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8458DF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南京市江宁区云台山河路幼儿园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31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南京市江宁区殷华街幼儿园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32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9B3C3F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9B3C3F">
              <w:rPr>
                <w:rFonts w:ascii="宋体" w:hAnsi="宋体" w:cs="宋体" w:hint="eastAsia"/>
                <w:kern w:val="0"/>
                <w:sz w:val="16"/>
                <w:szCs w:val="16"/>
              </w:rPr>
              <w:t>南京市</w:t>
            </w: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江宁区</w:t>
            </w:r>
            <w:r w:rsidRPr="009B3C3F">
              <w:rPr>
                <w:rFonts w:ascii="宋体" w:hAnsi="宋体" w:cs="宋体" w:hint="eastAsia"/>
                <w:kern w:val="0"/>
                <w:sz w:val="16"/>
                <w:szCs w:val="16"/>
              </w:rPr>
              <w:t>胜太东路幼儿园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33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南京市江宁区滨河幼儿园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34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8B1165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8B1165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南京市江宁区瑞艺路幼儿园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35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南京市江宁区秣陵中心幼儿园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36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南京市江宁区东善桥幼儿园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37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南京市江宁区东善桥第二幼儿园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38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南京市江宁区汤山幼儿园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39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南京市江宁区上峰幼儿园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40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南京市江宁区麒麟中心幼儿园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41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南京市江宁区麒麟丹霞路幼儿园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42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南京市江宁区麒麟紫荆城幼儿园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43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南京市江宁区麒麟天麒路幼儿园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44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南京市江宁区淳化中心幼儿园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45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南京市江宁区淳化第二幼儿园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46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南京市江宁区土桥幼儿园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47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南京市江宁区禄口中心幼儿园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48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南京市江宁区禄口第三幼儿园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49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南京市江宁区禄口空港公寓幼儿园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50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南京市江宁区禄口茅亭路幼儿园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51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南京市江宁区铜山幼儿园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52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南京市江宁区江宁中心幼儿园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53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南京市江宁区陆郎幼儿园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54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南京市江宁区铜井幼儿园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55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南京市江宁区铜井牧龙幼儿园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56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南京市江宁区谷里中心幼儿园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57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南京市江宁区谷里第二幼儿园</w:t>
            </w: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 xml:space="preserve">   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58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南京市江宁区湖熟中心幼儿园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59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南京市江宁区周岗幼儿园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60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南京市江宁区龙都幼儿园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61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南京市江宁区横溪中心幼儿园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62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>南京市江宁区陶吴幼儿园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63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南京市江宁区丹阳幼儿园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64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南京市江宁区吉山幼儿园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65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南京市江宁区正方中路幼儿园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66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南京市江宁区秣陵第二幼儿园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67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南京市江宁区禄口第四幼儿园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68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南京市江宁区汤山第二幼儿园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69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南京市江宁区智通路幼儿园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70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南京市江宁区麒麟科创园幼儿园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</w:tr>
      <w:tr w:rsidR="00274C53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71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891429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891429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南京市江宁区麒麟运粮河东路幼儿园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53" w:rsidRPr="000441CB" w:rsidRDefault="00274C53" w:rsidP="000769AE">
            <w:pPr>
              <w:widowControl/>
              <w:spacing w:line="220" w:lineRule="exact"/>
              <w:jc w:val="left"/>
              <w:rPr>
                <w:rFonts w:ascii="宋体"/>
                <w:color w:val="000000"/>
                <w:kern w:val="0"/>
                <w:sz w:val="16"/>
                <w:szCs w:val="16"/>
              </w:rPr>
            </w:pPr>
          </w:p>
        </w:tc>
      </w:tr>
    </w:tbl>
    <w:p w:rsidR="00274C53" w:rsidRDefault="00274C53"/>
    <w:sectPr w:rsidR="00274C53" w:rsidSect="000769AE">
      <w:headerReference w:type="default" r:id="rId6"/>
      <w:footerReference w:type="default" r:id="rId7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C53" w:rsidRDefault="00274C53" w:rsidP="00BC4EDE">
      <w:r>
        <w:separator/>
      </w:r>
    </w:p>
  </w:endnote>
  <w:endnote w:type="continuationSeparator" w:id="0">
    <w:p w:rsidR="00274C53" w:rsidRDefault="00274C53" w:rsidP="00BC4E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C53" w:rsidRDefault="00274C5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C53" w:rsidRDefault="00274C53" w:rsidP="00BC4EDE">
      <w:r>
        <w:separator/>
      </w:r>
    </w:p>
  </w:footnote>
  <w:footnote w:type="continuationSeparator" w:id="0">
    <w:p w:rsidR="00274C53" w:rsidRDefault="00274C53" w:rsidP="00BC4E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C53" w:rsidRDefault="00274C53" w:rsidP="00BC4EDE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69AE"/>
    <w:rsid w:val="000441CB"/>
    <w:rsid w:val="000467A2"/>
    <w:rsid w:val="000769AE"/>
    <w:rsid w:val="000A0C79"/>
    <w:rsid w:val="000F2841"/>
    <w:rsid w:val="00203BA5"/>
    <w:rsid w:val="00253109"/>
    <w:rsid w:val="00274C53"/>
    <w:rsid w:val="002E4AEF"/>
    <w:rsid w:val="00372A3F"/>
    <w:rsid w:val="003B7F37"/>
    <w:rsid w:val="003D5611"/>
    <w:rsid w:val="00592D42"/>
    <w:rsid w:val="005A11F8"/>
    <w:rsid w:val="00602109"/>
    <w:rsid w:val="006379D4"/>
    <w:rsid w:val="00673A4A"/>
    <w:rsid w:val="006B48B1"/>
    <w:rsid w:val="006F398C"/>
    <w:rsid w:val="00713358"/>
    <w:rsid w:val="00736D76"/>
    <w:rsid w:val="008458DF"/>
    <w:rsid w:val="00861CA0"/>
    <w:rsid w:val="00890C9C"/>
    <w:rsid w:val="00891429"/>
    <w:rsid w:val="008B1165"/>
    <w:rsid w:val="008F2AE0"/>
    <w:rsid w:val="009434F4"/>
    <w:rsid w:val="009B3C3F"/>
    <w:rsid w:val="00A14E87"/>
    <w:rsid w:val="00BC4EDE"/>
    <w:rsid w:val="00C07DA0"/>
    <w:rsid w:val="00CC2FAE"/>
    <w:rsid w:val="00CF3E87"/>
    <w:rsid w:val="00D9342C"/>
    <w:rsid w:val="00D966CD"/>
    <w:rsid w:val="00FF2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9AE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C4E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C4EDE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BC4E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C4ED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5</Pages>
  <Words>1592</Words>
  <Characters>9081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附件1：2019年南京市江宁区公开招聘教师学科(专业)需求信息表（一）</dc:title>
  <dc:subject/>
  <dc:creator>DELL</dc:creator>
  <cp:keywords/>
  <dc:description/>
  <cp:lastModifiedBy>教育局</cp:lastModifiedBy>
  <cp:revision>3</cp:revision>
  <dcterms:created xsi:type="dcterms:W3CDTF">2019-03-14T08:22:00Z</dcterms:created>
  <dcterms:modified xsi:type="dcterms:W3CDTF">2019-03-19T12:40:00Z</dcterms:modified>
</cp:coreProperties>
</file>