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</w:p>
    <w:tbl>
      <w:tblPr>
        <w:tblStyle w:val="4"/>
        <w:tblpPr w:leftFromText="180" w:rightFromText="180" w:vertAnchor="page" w:horzAnchor="page" w:tblpX="1290" w:tblpY="3327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25"/>
        <w:gridCol w:w="932"/>
        <w:gridCol w:w="1343"/>
        <w:gridCol w:w="1088"/>
        <w:gridCol w:w="1416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vAlign w:val="center"/>
          </w:tcPr>
          <w:p>
            <w:pPr>
              <w:ind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</w:t>
            </w:r>
            <w:r>
              <w:rPr>
                <w:rFonts w:hint="eastAsia" w:ascii="宋体" w:hAnsi="Calibri" w:eastAsia="宋体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488" w:type="dxa"/>
            <w:gridSpan w:val="4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bookmarkStart w:id="16" w:name="new1002"/>
            <w:bookmarkEnd w:id="16"/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8122" w:type="dxa"/>
            <w:gridSpan w:val="7"/>
            <w:vAlign w:val="top"/>
          </w:tcPr>
          <w:p>
            <w:pPr>
              <w:spacing w:line="500" w:lineRule="exact"/>
              <w:ind w:left="2280" w:leftChars="0" w:hanging="2280" w:hangingChars="95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122" w:type="dxa"/>
            <w:gridSpan w:val="7"/>
            <w:vAlign w:val="top"/>
          </w:tcPr>
          <w:p>
            <w:pPr>
              <w:spacing w:line="460" w:lineRule="exact"/>
              <w:ind w:right="432" w:rightChars="0"/>
              <w:rPr>
                <w:rFonts w:ascii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8122" w:type="dxa"/>
            <w:gridSpan w:val="7"/>
            <w:vAlign w:val="top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rightChars="0" w:firstLine="4752" w:firstLineChars="2200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bookmarkStart w:id="17" w:name="_GoBack"/>
      <w:bookmarkEnd w:id="17"/>
      <w:r>
        <w:rPr>
          <w:rFonts w:hint="eastAsia" w:ascii="方正小标宋简体" w:eastAsia="方正小标宋简体" w:cs="方正小标宋简体"/>
          <w:sz w:val="36"/>
          <w:szCs w:val="36"/>
        </w:rPr>
        <w:t>江南区发展和改革局外聘人员报名登记表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VhYjIwYTFkMDUyN2RmOGI2OTNiMWRjYmY5MjBlYTUifQ=="/>
  </w:docVars>
  <w:rsids>
    <w:rsidRoot w:val="00BF032B"/>
    <w:rsid w:val="0013543E"/>
    <w:rsid w:val="001C571F"/>
    <w:rsid w:val="00311C82"/>
    <w:rsid w:val="003411F1"/>
    <w:rsid w:val="00407BFF"/>
    <w:rsid w:val="0046407C"/>
    <w:rsid w:val="004B0908"/>
    <w:rsid w:val="004C4187"/>
    <w:rsid w:val="005364DC"/>
    <w:rsid w:val="005421CB"/>
    <w:rsid w:val="00572A9B"/>
    <w:rsid w:val="00577E32"/>
    <w:rsid w:val="005859E5"/>
    <w:rsid w:val="005F67FA"/>
    <w:rsid w:val="00652CC5"/>
    <w:rsid w:val="006612DE"/>
    <w:rsid w:val="00775946"/>
    <w:rsid w:val="007D1071"/>
    <w:rsid w:val="00902A99"/>
    <w:rsid w:val="00913281"/>
    <w:rsid w:val="009E1505"/>
    <w:rsid w:val="00A44B5F"/>
    <w:rsid w:val="00AE432C"/>
    <w:rsid w:val="00B44BFB"/>
    <w:rsid w:val="00B9719A"/>
    <w:rsid w:val="00BD7417"/>
    <w:rsid w:val="00BF032B"/>
    <w:rsid w:val="00C22003"/>
    <w:rsid w:val="00C823AA"/>
    <w:rsid w:val="00D52D00"/>
    <w:rsid w:val="00E07BC5"/>
    <w:rsid w:val="00F27D90"/>
    <w:rsid w:val="00F411E1"/>
    <w:rsid w:val="00F8791E"/>
    <w:rsid w:val="00F9776D"/>
    <w:rsid w:val="00FD1658"/>
    <w:rsid w:val="00FF6ABE"/>
    <w:rsid w:val="1D98768C"/>
    <w:rsid w:val="23A41039"/>
    <w:rsid w:val="66FFC13D"/>
    <w:rsid w:val="7C76B8BA"/>
    <w:rsid w:val="7F9BA20F"/>
    <w:rsid w:val="BDB9B2BD"/>
    <w:rsid w:val="FCEEF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38</Words>
  <Characters>220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2016-12-29T01:47:00Z</dcterms:created>
  <dc:creator>user</dc:creator>
  <cp:lastModifiedBy>gxxc</cp:lastModifiedBy>
  <cp:lastPrinted>2018-07-05T08:49:00Z</cp:lastPrinted>
  <dcterms:modified xsi:type="dcterms:W3CDTF">2024-08-09T15:08:40Z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69A745BF63A64AE5910A326067570704</vt:lpwstr>
  </property>
</Properties>
</file>