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9AD3C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40059D97">
      <w:pPr>
        <w:jc w:val="center"/>
        <w:rPr>
          <w:rFonts w:ascii="仿宋" w:hAnsi="仿宋" w:eastAsia="仿宋"/>
          <w:b/>
          <w:sz w:val="36"/>
          <w:szCs w:val="36"/>
        </w:rPr>
      </w:pPr>
    </w:p>
    <w:p w14:paraId="605C7336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同意报考证明</w:t>
      </w:r>
    </w:p>
    <w:p w14:paraId="3D114063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49F0E853"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 w14:paraId="4BB48982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　</w:t>
      </w:r>
      <w:r>
        <w:rPr>
          <w:rFonts w:hint="eastAsia" w:ascii="仿宋" w:hAnsi="仿宋" w:eastAsia="仿宋"/>
          <w:sz w:val="32"/>
          <w:szCs w:val="32"/>
        </w:rPr>
        <w:t>（事业单位）在编人员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</w:rPr>
        <w:t>同志,性别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月被录用为事业单位工作人员。截止202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_____</w:t>
      </w:r>
      <w:r>
        <w:rPr>
          <w:rFonts w:hint="eastAsia" w:ascii="仿宋" w:hAnsi="仿宋" w:eastAsia="仿宋"/>
          <w:sz w:val="32"/>
          <w:szCs w:val="32"/>
        </w:rPr>
        <w:t>月,已在编在岗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月，近三年年度考核结果：20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,202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。我单位同意其参加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sz w:val="32"/>
          <w:szCs w:val="32"/>
        </w:rPr>
        <w:t>半年</w:t>
      </w:r>
      <w:r>
        <w:rPr>
          <w:rFonts w:ascii="仿宋" w:hAnsi="仿宋" w:eastAsia="仿宋"/>
          <w:sz w:val="32"/>
          <w:szCs w:val="32"/>
        </w:rPr>
        <w:t>瑞安市公开招聘事业单位工作人员</w:t>
      </w:r>
      <w:r>
        <w:rPr>
          <w:rFonts w:hint="eastAsia" w:ascii="仿宋" w:hAnsi="仿宋" w:eastAsia="仿宋"/>
          <w:sz w:val="32"/>
          <w:szCs w:val="32"/>
        </w:rPr>
        <w:t>考试。</w:t>
      </w:r>
    </w:p>
    <w:p w14:paraId="58E31B0C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359177B7">
      <w:pPr>
        <w:rPr>
          <w:rFonts w:ascii="仿宋" w:hAnsi="仿宋" w:eastAsia="仿宋"/>
          <w:sz w:val="28"/>
          <w:szCs w:val="28"/>
        </w:rPr>
      </w:pPr>
    </w:p>
    <w:p w14:paraId="63DDF19B">
      <w:pPr>
        <w:rPr>
          <w:rFonts w:ascii="仿宋" w:hAnsi="仿宋" w:eastAsia="仿宋"/>
          <w:sz w:val="28"/>
          <w:szCs w:val="28"/>
        </w:rPr>
      </w:pPr>
    </w:p>
    <w:p w14:paraId="7300DA96"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所在事业单位             主管部门           </w:t>
      </w:r>
    </w:p>
    <w:p w14:paraId="46AD831D">
      <w:pPr>
        <w:wordWrap w:val="0"/>
        <w:ind w:right="280"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（盖章）                 （盖章）            </w:t>
      </w:r>
    </w:p>
    <w:p w14:paraId="58332B88">
      <w:pPr>
        <w:ind w:right="840" w:firstLine="5320" w:firstLineChars="19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年      月     日</w:t>
      </w:r>
    </w:p>
    <w:p w14:paraId="21D7E385">
      <w:pPr>
        <w:spacing w:line="520" w:lineRule="exact"/>
        <w:ind w:firstLine="4803" w:firstLineChars="1501"/>
        <w:jc w:val="left"/>
        <w:rPr>
          <w:rFonts w:eastAsia="仿宋_GB2312"/>
          <w:sz w:val="32"/>
          <w:szCs w:val="32"/>
        </w:rPr>
      </w:pPr>
    </w:p>
    <w:p w14:paraId="6E1625CB">
      <w:pPr>
        <w:spacing w:line="520" w:lineRule="exact"/>
        <w:ind w:firstLine="4803" w:firstLineChars="1501"/>
        <w:jc w:val="left"/>
        <w:rPr>
          <w:rFonts w:eastAsia="仿宋_GB2312"/>
          <w:sz w:val="32"/>
          <w:szCs w:val="32"/>
        </w:rPr>
      </w:pPr>
    </w:p>
    <w:p w14:paraId="145B04A2">
      <w:pPr>
        <w:spacing w:line="520" w:lineRule="exact"/>
        <w:jc w:val="left"/>
        <w:rPr>
          <w:rFonts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850" w:right="1020" w:bottom="850" w:left="1020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106ACB-0D3F-4FEB-9021-90B435F17A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75BA3A4-EC31-4EAE-B068-EB6B348C1C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C386E4-128B-42BB-A0EB-6482BDCC38DD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00580B"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5910" cy="20447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217" cy="204452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4129555">
                          <w:pPr>
                            <w:pStyle w:val="9"/>
                            <w:rPr>
                              <w:rStyle w:val="15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1pt;width:23.3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3ONH0gAAAAMBAAAPAAAAAAAAAAEAIAAAACIAAABkcnMvZG93bnJl&#10;di54bWxQSwECFAAUAAAACACHTuJAmch+fQMCAAD1AwAADgAAAAAAAAABACAAAAAh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04129555">
                    <w:pPr>
                      <w:pStyle w:val="9"/>
                      <w:rPr>
                        <w:rStyle w:val="15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  <w:szCs w:val="28"/>
                      </w:rPr>
                      <w:t>- 7 -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63184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YzYTI4OTVjNWUwYTA3MGE4MzMzNDViYjg2ZTE4Y2IifQ=="/>
  </w:docVars>
  <w:rsids>
    <w:rsidRoot w:val="00000000"/>
    <w:rsid w:val="00D86D7A"/>
    <w:rsid w:val="010F635F"/>
    <w:rsid w:val="06EC6721"/>
    <w:rsid w:val="08692B3D"/>
    <w:rsid w:val="0A7C0E0E"/>
    <w:rsid w:val="0E02765D"/>
    <w:rsid w:val="0F7209D4"/>
    <w:rsid w:val="11293299"/>
    <w:rsid w:val="133409A4"/>
    <w:rsid w:val="14164304"/>
    <w:rsid w:val="1485519C"/>
    <w:rsid w:val="1502099F"/>
    <w:rsid w:val="1BCD393C"/>
    <w:rsid w:val="1E6612B4"/>
    <w:rsid w:val="2017038E"/>
    <w:rsid w:val="25791A3C"/>
    <w:rsid w:val="25834F5D"/>
    <w:rsid w:val="26FF3F0E"/>
    <w:rsid w:val="277811CF"/>
    <w:rsid w:val="27797718"/>
    <w:rsid w:val="290E6603"/>
    <w:rsid w:val="2A97384F"/>
    <w:rsid w:val="2BD716FD"/>
    <w:rsid w:val="303B08BD"/>
    <w:rsid w:val="31F44E6E"/>
    <w:rsid w:val="33567663"/>
    <w:rsid w:val="35B2441D"/>
    <w:rsid w:val="38155A4C"/>
    <w:rsid w:val="392340C9"/>
    <w:rsid w:val="3A7D3006"/>
    <w:rsid w:val="3A875795"/>
    <w:rsid w:val="3AE320BA"/>
    <w:rsid w:val="3B863F32"/>
    <w:rsid w:val="404760B7"/>
    <w:rsid w:val="40DE261A"/>
    <w:rsid w:val="46C65D7F"/>
    <w:rsid w:val="47ED189D"/>
    <w:rsid w:val="486A4AC8"/>
    <w:rsid w:val="489D23BB"/>
    <w:rsid w:val="4A641F67"/>
    <w:rsid w:val="4D7C4805"/>
    <w:rsid w:val="515A14C0"/>
    <w:rsid w:val="54AC4E44"/>
    <w:rsid w:val="56AC108E"/>
    <w:rsid w:val="570B0D08"/>
    <w:rsid w:val="57B2608E"/>
    <w:rsid w:val="5A51200A"/>
    <w:rsid w:val="5B60673A"/>
    <w:rsid w:val="5B8B2183"/>
    <w:rsid w:val="5C7C12D4"/>
    <w:rsid w:val="5DA50C2C"/>
    <w:rsid w:val="63021F08"/>
    <w:rsid w:val="63D024C6"/>
    <w:rsid w:val="64AE3352"/>
    <w:rsid w:val="669B7BAF"/>
    <w:rsid w:val="68F260A0"/>
    <w:rsid w:val="6B8E1DE1"/>
    <w:rsid w:val="6BE705DF"/>
    <w:rsid w:val="6CA907E7"/>
    <w:rsid w:val="6F0C6517"/>
    <w:rsid w:val="721F2191"/>
    <w:rsid w:val="750F5D8E"/>
    <w:rsid w:val="75690B87"/>
    <w:rsid w:val="764744BD"/>
    <w:rsid w:val="7BE769EE"/>
    <w:rsid w:val="7C2A75A0"/>
    <w:rsid w:val="7C3A7A4F"/>
    <w:rsid w:val="7CA8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6">
    <w:name w:val="heading 3"/>
    <w:basedOn w:val="1"/>
    <w:next w:val="1"/>
    <w:link w:val="20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  <w:jc w:val="center"/>
    </w:pPr>
    <w:rPr>
      <w:rFonts w:ascii="Times New Roman" w:hAnsi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7">
    <w:name w:val="Date"/>
    <w:basedOn w:val="1"/>
    <w:next w:val="1"/>
    <w:qFormat/>
    <w:uiPriority w:val="0"/>
    <w:pPr>
      <w:ind w:left="2500" w:leftChars="25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qFormat/>
    <w:uiPriority w:val="0"/>
    <w:rPr>
      <w:color w:val="CC0000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8">
    <w:name w:val="heading 1 Char"/>
    <w:basedOn w:val="13"/>
    <w:link w:val="4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9">
    <w:name w:val="heading 2 Char"/>
    <w:basedOn w:val="13"/>
    <w:link w:val="5"/>
    <w:qFormat/>
    <w:uiPriority w:val="0"/>
    <w:rPr>
      <w:rFonts w:ascii="Times New Roman" w:hAnsi="Times New Roman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0">
    <w:name w:val="heading 3 Char"/>
    <w:basedOn w:val="13"/>
    <w:link w:val="6"/>
    <w:qFormat/>
    <w:uiPriority w:val="0"/>
    <w:rPr>
      <w:rFonts w:ascii="Times New Roman" w:hAnsi="Times New Roman" w:eastAsia="宋体" w:cs="Times New Roman"/>
      <w:b/>
      <w:kern w:val="2"/>
      <w:sz w:val="32"/>
      <w:szCs w:val="24"/>
      <w:lang w:val="en-US" w:eastAsia="zh-CN" w:bidi="ar-SA"/>
    </w:rPr>
  </w:style>
  <w:style w:type="character" w:customStyle="1" w:styleId="21">
    <w:name w:val="font0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10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1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31"/>
    <w:basedOn w:val="13"/>
    <w:qFormat/>
    <w:uiPriority w:val="0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27">
    <w:name w:val="font112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8">
    <w:name w:val="font51"/>
    <w:basedOn w:val="1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122"/>
    <w:basedOn w:val="13"/>
    <w:qFormat/>
    <w:uiPriority w:val="0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30">
    <w:name w:val="font121"/>
    <w:basedOn w:val="13"/>
    <w:qFormat/>
    <w:uiPriority w:val="0"/>
    <w:rPr>
      <w:rFonts w:ascii="宋体" w:hAnsi="宋体" w:eastAsia="宋体" w:cs="宋体"/>
      <w:color w:val="333333"/>
      <w:sz w:val="20"/>
      <w:szCs w:val="20"/>
      <w:u w:val="none"/>
    </w:rPr>
  </w:style>
  <w:style w:type="character" w:customStyle="1" w:styleId="31">
    <w:name w:val="font3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2">
    <w:name w:val="font8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33">
    <w:name w:val="font91"/>
    <w:basedOn w:val="13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ap="flat" cmpd="sng">
          <a:solidFill>
            <a:schemeClr val="phClr"/>
          </a:solidFill>
          <a:prstDash val="solid"/>
          <a:round/>
        </a:ln>
        <a:ln w="38100" cap="flat" cmpd="sng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blurRad="40000" dist="20000" dir="5400000" rotWithShape="0">
              <a:srgbClr val="000000">
                <a:alpha val="37647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100000"/>
          </a:path>
          <a:tileRect r="-100000" b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D5820-877E-4F0E-A353-4D45D20B45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21609</Words>
  <Characters>24154</Characters>
  <Lines>0</Lines>
  <Paragraphs>158</Paragraphs>
  <TotalTime>1</TotalTime>
  <ScaleCrop>false</ScaleCrop>
  <LinksUpToDate>false</LinksUpToDate>
  <CharactersWithSpaces>24510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2022-11-24T03:34:00Z</dcterms:created>
  <dc:creator>haf</dc:creator>
  <cp:lastModifiedBy>草雨田°</cp:lastModifiedBy>
  <cp:lastPrinted>2023-08-29T11:05:00Z</cp:lastPrinted>
  <dcterms:modified xsi:type="dcterms:W3CDTF">2024-08-12T09:50:39Z</dcterms:modified>
  <dc:title>瑞安市人民医院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BF825ACF6FAC4C0393470CDB92821448_13</vt:lpwstr>
  </property>
</Properties>
</file>