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1D" w:rsidRDefault="00A7781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A7781D" w:rsidRDefault="00A7781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7781D" w:rsidRDefault="00A7781D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应聘事业单位工作人员诚信承诺书</w:t>
      </w:r>
      <w:bookmarkEnd w:id="0"/>
    </w:p>
    <w:p w:rsidR="00A7781D" w:rsidRDefault="00A7781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A7781D" w:rsidRDefault="00A7781D" w:rsidP="00FC48B1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本人已仔细阅读《</w:t>
      </w:r>
      <w:r w:rsidRPr="00FC48B1">
        <w:rPr>
          <w:rFonts w:ascii="Times New Roman" w:eastAsia="仿宋_GB2312" w:hAnsi="Times New Roman" w:cs="Times New Roman"/>
          <w:color w:val="222222"/>
          <w:sz w:val="32"/>
          <w:szCs w:val="32"/>
          <w:shd w:val="clear" w:color="auto" w:fill="FFFFFF"/>
        </w:rPr>
        <w:t>2024</w:t>
      </w:r>
      <w:r w:rsidRPr="00FC48B1">
        <w:rPr>
          <w:rFonts w:ascii="Times New Roman" w:eastAsia="仿宋_GB2312" w:hAnsi="Times New Roman" w:cs="仿宋_GB2312" w:hint="eastAsia"/>
          <w:color w:val="222222"/>
          <w:sz w:val="32"/>
          <w:szCs w:val="32"/>
          <w:shd w:val="clear" w:color="auto" w:fill="FFFFFF"/>
        </w:rPr>
        <w:t>年兰陵县教育和体育局部分所属事业单位公开招聘</w:t>
      </w:r>
      <w:r>
        <w:rPr>
          <w:rFonts w:ascii="Times New Roman" w:eastAsia="仿宋_GB2312" w:hAnsi="Times New Roman" w:cs="仿宋_GB2312" w:hint="eastAsia"/>
          <w:color w:val="222222"/>
          <w:sz w:val="32"/>
          <w:szCs w:val="32"/>
          <w:shd w:val="clear" w:color="auto" w:fill="FFFFFF"/>
        </w:rPr>
        <w:t>体育教练员简章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》及有关说明，理解且认可其内容，确定本人符合招聘条件。</w:t>
      </w:r>
    </w:p>
    <w:p w:rsidR="00A7781D" w:rsidRDefault="00A7781D" w:rsidP="00FC48B1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本人所填写和提供的个人信息、证明材料、证件等真实、准确、有效，并自觉遵守事业单位公开招聘的各项规定和纪律要求，诚实守信报考，认真履行报考人员义务，不故意浪费招聘资源。本人在报名、考察、体检、公示、聘用等工作期间保证遵守有关纪律要求，若有违反，愿按相关规定接受处理。本人保证在报名至聘用期间保持联系方式畅通，保守有关工作秘密，对因提供有关材料信息不实、违反有关纪律规定和以上承诺所造成的后果，本人自愿承担相应责任。</w:t>
      </w:r>
    </w:p>
    <w:p w:rsidR="00A7781D" w:rsidRDefault="00A7781D" w:rsidP="00FC48B1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A7781D" w:rsidRDefault="00A7781D" w:rsidP="00FC48B1">
      <w:pPr>
        <w:spacing w:line="560" w:lineRule="exact"/>
        <w:ind w:firstLineChars="16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报考人签名：</w:t>
      </w:r>
    </w:p>
    <w:p w:rsidR="00A7781D" w:rsidRDefault="00A7781D" w:rsidP="00332A96">
      <w:pPr>
        <w:wordWrap w:val="0"/>
        <w:spacing w:line="560" w:lineRule="exact"/>
        <w:ind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sectPr w:rsidR="00A7781D" w:rsidSect="00A428B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ZmY2JhZWFhMDE2MzNiOGFhMzE2ZDFmMTllMDIyNzYifQ=="/>
  </w:docVars>
  <w:rsids>
    <w:rsidRoot w:val="00A428B8"/>
    <w:rsid w:val="000325B9"/>
    <w:rsid w:val="001A5CB7"/>
    <w:rsid w:val="00332A96"/>
    <w:rsid w:val="0067048D"/>
    <w:rsid w:val="00A428B8"/>
    <w:rsid w:val="00A7781D"/>
    <w:rsid w:val="00A83201"/>
    <w:rsid w:val="00EB5FE6"/>
    <w:rsid w:val="00EB7907"/>
    <w:rsid w:val="00F10853"/>
    <w:rsid w:val="00FC48B1"/>
    <w:rsid w:val="059F7EBB"/>
    <w:rsid w:val="099A7503"/>
    <w:rsid w:val="4FD832B1"/>
    <w:rsid w:val="51B72FE0"/>
    <w:rsid w:val="57677CCC"/>
    <w:rsid w:val="5BD63379"/>
    <w:rsid w:val="61AD5304"/>
    <w:rsid w:val="6562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428B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2024-04-16T00:44:00Z</dcterms:created>
  <dcterms:modified xsi:type="dcterms:W3CDTF">2024-08-16T09:14:00Z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E94D7646A69947B7851E8976727E8057_12</vt:lpwstr>
  </property>
</Properties>
</file>