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jc w:val="center"/>
              <w:textAlignment w:val="auto"/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highlight w:val="none"/>
              </w:rPr>
              <w:t>江永县202</w:t>
            </w:r>
            <w:r>
              <w:rPr>
                <w:rStyle w:val="11"/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Style w:val="11"/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highlight w:val="none"/>
              </w:rPr>
              <w:t>年公开招聘事业单位工作人员报名登记表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  <w:lang w:eastAsia="zh-CN"/>
              </w:rPr>
              <w:t>；主动报告与领导人员的亲属关系，并执行回避相关规定。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  <w:bookmarkStart w:id="0" w:name="_GoBack"/>
      <w:bookmarkEnd w:id="0"/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Mzg5YzZkMmFjYTQ1ZTA4NzNmZmFiNzQ5YTE5NGQifQ=="/>
  </w:docVars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10A45381"/>
    <w:rsid w:val="134F005C"/>
    <w:rsid w:val="162D4EEB"/>
    <w:rsid w:val="16C94C9A"/>
    <w:rsid w:val="16DA532C"/>
    <w:rsid w:val="17387897"/>
    <w:rsid w:val="178B4DD8"/>
    <w:rsid w:val="19100E82"/>
    <w:rsid w:val="1B066DAE"/>
    <w:rsid w:val="1FA5104B"/>
    <w:rsid w:val="21826770"/>
    <w:rsid w:val="23DF6544"/>
    <w:rsid w:val="2508488E"/>
    <w:rsid w:val="26DE0381"/>
    <w:rsid w:val="284F29AA"/>
    <w:rsid w:val="28F2356A"/>
    <w:rsid w:val="2DBD22AC"/>
    <w:rsid w:val="2F0855D1"/>
    <w:rsid w:val="30A143EB"/>
    <w:rsid w:val="3168292D"/>
    <w:rsid w:val="33F50F8E"/>
    <w:rsid w:val="351877D2"/>
    <w:rsid w:val="36105006"/>
    <w:rsid w:val="3EB27640"/>
    <w:rsid w:val="40E4685C"/>
    <w:rsid w:val="47EA2491"/>
    <w:rsid w:val="4B351E6A"/>
    <w:rsid w:val="4C6B650A"/>
    <w:rsid w:val="52914727"/>
    <w:rsid w:val="532669BF"/>
    <w:rsid w:val="57E82DE0"/>
    <w:rsid w:val="5AEA4E10"/>
    <w:rsid w:val="5F9C71F6"/>
    <w:rsid w:val="60CD0691"/>
    <w:rsid w:val="6173027B"/>
    <w:rsid w:val="653316BA"/>
    <w:rsid w:val="67B66770"/>
    <w:rsid w:val="697A08FB"/>
    <w:rsid w:val="6A52039E"/>
    <w:rsid w:val="6AC575FA"/>
    <w:rsid w:val="6B5B612F"/>
    <w:rsid w:val="6E565F55"/>
    <w:rsid w:val="6F1C49DD"/>
    <w:rsid w:val="702D259E"/>
    <w:rsid w:val="73972850"/>
    <w:rsid w:val="74464251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autoRedefine/>
    <w:semiHidden/>
    <w:qFormat/>
    <w:uiPriority w:val="99"/>
  </w:style>
  <w:style w:type="table" w:customStyle="1" w:styleId="12">
    <w:name w:val="TableNormal"/>
    <w:autoRedefine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autoRedefine/>
    <w:qFormat/>
    <w:uiPriority w:val="99"/>
    <w:rPr>
      <w:rFonts w:cs="Times New Roman"/>
    </w:rPr>
  </w:style>
  <w:style w:type="paragraph" w:customStyle="1" w:styleId="14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382</Words>
  <Characters>395</Characters>
  <Lines>0</Lines>
  <Paragraphs>0</Paragraphs>
  <TotalTime>24</TotalTime>
  <ScaleCrop>false</ScaleCrop>
  <LinksUpToDate>false</LinksUpToDate>
  <CharactersWithSpaces>461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肖群</cp:lastModifiedBy>
  <cp:lastPrinted>2025-06-03T03:34:00Z</cp:lastPrinted>
  <dcterms:modified xsi:type="dcterms:W3CDTF">2025-06-04T02:44:06Z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03386FCFEE2840E3AFF123A20AF4BB68_13</vt:lpwstr>
  </property>
</Properties>
</file>