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7F0E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_GBK" w:eastAsia="方正黑体_GBK" w:cs="方正黑体_GBK"/>
          <w:b/>
          <w:color w:val="000000"/>
          <w:sz w:val="24"/>
        </w:rPr>
      </w:pPr>
      <w:r>
        <w:rPr>
          <w:rFonts w:hint="eastAsia" w:ascii="方正黑体_GBK" w:eastAsia="方正黑体_GBK" w:cs="方正黑体_GBK"/>
          <w:color w:val="000000"/>
          <w:sz w:val="32"/>
          <w:szCs w:val="32"/>
        </w:rPr>
        <w:t>附件2：</w:t>
      </w:r>
      <w:r>
        <w:rPr>
          <w:rFonts w:hint="eastAsia" w:ascii="方正黑体_GBK" w:eastAsia="方正黑体_GBK" w:cs="方正黑体_GBK"/>
          <w:b/>
          <w:color w:val="000000"/>
          <w:sz w:val="24"/>
        </w:rPr>
        <w:t xml:space="preserve">  </w:t>
      </w:r>
    </w:p>
    <w:p w14:paraId="6ADBE4F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无锡高新区集成电路产业发展促进中心</w:t>
      </w:r>
    </w:p>
    <w:p w14:paraId="4ABBA5D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方正小标宋_GBK" w:eastAsia="方正小标宋_GBK" w:cs="方正小标宋_GBK"/>
          <w:b w:val="0"/>
          <w:bCs w:val="0"/>
          <w:color w:val="000000"/>
          <w:sz w:val="44"/>
          <w:szCs w:val="44"/>
        </w:rPr>
        <w:t>公开招聘高层次人才报名登记表</w:t>
      </w:r>
    </w:p>
    <w:p w14:paraId="617F8FAF">
      <w:pPr>
        <w:rPr>
          <w:rFonts w:hint="eastAsia"/>
        </w:rPr>
      </w:pPr>
    </w:p>
    <w:tbl>
      <w:tblPr>
        <w:tblStyle w:val="7"/>
        <w:tblW w:w="9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009"/>
        <w:gridCol w:w="915"/>
        <w:gridCol w:w="427"/>
        <w:gridCol w:w="316"/>
        <w:gridCol w:w="520"/>
        <w:gridCol w:w="774"/>
        <w:gridCol w:w="1090"/>
        <w:gridCol w:w="536"/>
        <w:gridCol w:w="285"/>
        <w:gridCol w:w="647"/>
        <w:gridCol w:w="358"/>
        <w:gridCol w:w="1463"/>
      </w:tblGrid>
      <w:tr w14:paraId="274D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5CAE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28709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923D7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2CE66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AAB33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912C6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355C48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本人近期彩色免冠证件照</w:t>
            </w:r>
          </w:p>
        </w:tc>
      </w:tr>
      <w:tr w14:paraId="0AF2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0A8A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DF26E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2305D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35B3B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6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048DCE"/>
        </w:tc>
      </w:tr>
      <w:tr w14:paraId="38D1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1BC2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C720E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38F6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983C1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6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ED8448"/>
        </w:tc>
      </w:tr>
      <w:tr w14:paraId="2E08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56BD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61E33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73799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现户籍所在地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69F96"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D2C1E"/>
        </w:tc>
      </w:tr>
      <w:tr w14:paraId="3ECF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C1C6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1AF39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119EC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43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0D27C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6827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B233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7AE5D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C517B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43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F5FF1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2AB7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9F17">
            <w:pPr>
              <w:widowControl/>
              <w:jc w:val="center"/>
              <w:rPr>
                <w:rFonts w:asci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仿宋" w:eastAsia="仿宋" w:cs="宋体"/>
                <w:color w:val="auto"/>
                <w:kern w:val="0"/>
                <w:sz w:val="24"/>
                <w:lang w:val="en-US" w:eastAsia="zh-CN"/>
              </w:rPr>
              <w:t>外语种类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76FFC">
            <w:pPr>
              <w:widowControl/>
              <w:jc w:val="center"/>
              <w:rPr>
                <w:rFonts w:asci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29B74">
            <w:pPr>
              <w:widowControl/>
              <w:jc w:val="center"/>
              <w:rPr>
                <w:rFonts w:asci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eastAsia="仿宋" w:cs="宋体"/>
                <w:color w:val="auto"/>
                <w:kern w:val="0"/>
                <w:sz w:val="24"/>
              </w:rPr>
              <w:t>外语水平/分数</w:t>
            </w:r>
          </w:p>
        </w:tc>
        <w:tc>
          <w:tcPr>
            <w:tcW w:w="43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83B43">
            <w:pPr>
              <w:widowControl/>
              <w:jc w:val="center"/>
              <w:rPr>
                <w:rFonts w:ascii="仿宋" w:eastAsia="仿宋" w:cs="宋体"/>
                <w:color w:val="FF0000"/>
                <w:kern w:val="0"/>
                <w:sz w:val="24"/>
              </w:rPr>
            </w:pPr>
          </w:p>
        </w:tc>
      </w:tr>
      <w:tr w14:paraId="3153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E26D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博士</w:t>
            </w:r>
            <w:r>
              <w:rPr>
                <w:rFonts w:hint="eastAsia" w:ascii="仿宋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28351">
            <w:pPr>
              <w:widowControl/>
              <w:jc w:val="center"/>
              <w:rPr>
                <w:rFonts w:hint="default" w:asci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F0503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eastAsia="仿宋" w:cs="宋体"/>
                <w:color w:val="auto"/>
                <w:kern w:val="0"/>
                <w:sz w:val="24"/>
                <w:highlight w:val="none"/>
              </w:rPr>
              <w:t>毕业学校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CF929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3AD48">
            <w:pPr>
              <w:widowControl/>
              <w:jc w:val="center"/>
              <w:rPr>
                <w:rFonts w:hint="eastAsia" w:ascii="仿宋" w:hAnsi="仿宋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 xml:space="preserve">专业技术资格 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68493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0BEF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17A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3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C7E8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设计产业专员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/重大项目专员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□</w:t>
            </w:r>
          </w:p>
        </w:tc>
      </w:tr>
      <w:tr w14:paraId="04BB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12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3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A3AE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5F24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653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仿宋" w:eastAsia="仿宋" w:cs="宋体"/>
                <w:color w:val="auto"/>
                <w:kern w:val="0"/>
                <w:sz w:val="24"/>
                <w:lang w:val="en-US" w:eastAsia="zh-CN"/>
              </w:rPr>
              <w:t>主要论文、知识产权情况</w:t>
            </w:r>
          </w:p>
        </w:tc>
        <w:tc>
          <w:tcPr>
            <w:tcW w:w="83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77FE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14:paraId="4812C5B4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14:paraId="6B2110C7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14:paraId="45C8E4A1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bookmarkStart w:id="0" w:name="_GoBack"/>
          </w:p>
          <w:bookmarkEnd w:id="0"/>
          <w:p w14:paraId="18B18CFD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14:paraId="69D1F0B9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14:paraId="37AC25DC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14:paraId="64E8BD78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14:paraId="5A0C2722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14:paraId="3DA9F296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20C1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834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仿宋" w:eastAsia="仿宋" w:cs="宋体"/>
                <w:color w:val="auto"/>
                <w:kern w:val="0"/>
                <w:sz w:val="24"/>
                <w:lang w:val="en-US" w:eastAsia="zh-CN"/>
              </w:rPr>
              <w:t>主要科研、项目成果</w:t>
            </w:r>
          </w:p>
        </w:tc>
        <w:tc>
          <w:tcPr>
            <w:tcW w:w="83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F1EE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0E26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C4D6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简历</w:t>
            </w:r>
          </w:p>
          <w:p w14:paraId="160E40E3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含学习经历，从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高中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填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起）</w:t>
            </w:r>
          </w:p>
          <w:p w14:paraId="0B773D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0C4C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E236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或学习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BBFA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所任职务或所学专业</w:t>
            </w:r>
          </w:p>
        </w:tc>
      </w:tr>
      <w:tr w14:paraId="48D9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A123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7084">
            <w:pPr>
              <w:widowControl/>
              <w:jc w:val="center"/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366A">
            <w:pPr>
              <w:widowControl/>
              <w:jc w:val="center"/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3CA2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6C78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3FD5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6269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6C6C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2CB3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388B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BB04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CE1C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361A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ECFA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42E5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2270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5F6C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F96B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EDB8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2B2C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9DAF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D299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94F0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7197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1523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DF9C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D0FE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DA52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7D88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6624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A485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E875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A803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A1AC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46B1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0E75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AC02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2245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90FB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52E4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CC3B"/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08EC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B21E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DE00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5BDE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5E2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家庭主要成员(按父母、配偶、子女等顺序填写)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24AB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F142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4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6D6E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A69D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</w:tr>
      <w:tr w14:paraId="7F22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75F1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208">
            <w:pPr>
              <w:widowControl/>
              <w:jc w:val="center"/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AC09">
            <w:pPr>
              <w:widowControl/>
              <w:jc w:val="center"/>
            </w:pPr>
          </w:p>
        </w:tc>
        <w:tc>
          <w:tcPr>
            <w:tcW w:w="4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39EB">
            <w:pPr>
              <w:widowControl/>
              <w:jc w:val="center"/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C842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6996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2A04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2A91">
            <w:pPr>
              <w:widowControl/>
              <w:jc w:val="center"/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434B">
            <w:pPr>
              <w:widowControl/>
              <w:jc w:val="center"/>
            </w:pPr>
          </w:p>
        </w:tc>
        <w:tc>
          <w:tcPr>
            <w:tcW w:w="4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F218">
            <w:pPr>
              <w:widowControl/>
              <w:jc w:val="center"/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4EF0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68AB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C9A7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8919">
            <w:pPr>
              <w:widowControl/>
              <w:jc w:val="center"/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DAF3">
            <w:pPr>
              <w:widowControl/>
              <w:jc w:val="center"/>
            </w:pPr>
          </w:p>
        </w:tc>
        <w:tc>
          <w:tcPr>
            <w:tcW w:w="4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2155">
            <w:pPr>
              <w:widowControl/>
              <w:jc w:val="center"/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9F2E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2C87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C9F2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F4C1">
            <w:pPr>
              <w:widowControl/>
              <w:jc w:val="center"/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A163">
            <w:pPr>
              <w:widowControl/>
              <w:jc w:val="center"/>
            </w:pPr>
          </w:p>
        </w:tc>
        <w:tc>
          <w:tcPr>
            <w:tcW w:w="4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F190">
            <w:pPr>
              <w:widowControl/>
              <w:jc w:val="center"/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9150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407B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5014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E39A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39FF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67B6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128A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</w:tc>
      </w:tr>
      <w:tr w14:paraId="6A99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E2FA">
            <w:pPr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报考承诺</w:t>
            </w:r>
          </w:p>
        </w:tc>
        <w:tc>
          <w:tcPr>
            <w:tcW w:w="83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DBCE"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本人郑重承诺：</w:t>
            </w:r>
          </w:p>
          <w:p w14:paraId="02E07538"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1、真实、准确填报个人有关信息并提供证明、证件等相关材料；</w:t>
            </w:r>
          </w:p>
          <w:p w14:paraId="3387160B"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2、服从考试安排，遵守考试纪律，不舞弊或协助他人舞弊。</w:t>
            </w:r>
          </w:p>
          <w:p w14:paraId="097E2388">
            <w:pPr>
              <w:widowControl/>
              <w:jc w:val="left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 xml:space="preserve">   对违反以上承诺所造成的后果，本人自愿承担相应责任。</w:t>
            </w:r>
          </w:p>
          <w:p w14:paraId="14F9117B">
            <w:pPr>
              <w:widowControl/>
              <w:jc w:val="left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</w:p>
          <w:p w14:paraId="2D0D921D">
            <w:pPr>
              <w:widowControl/>
              <w:jc w:val="center"/>
              <w:rPr>
                <w:rFonts w:hint="eastAsia" w:asci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 xml:space="preserve">报考人（签名）：                        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 xml:space="preserve">  年    月    日</w:t>
            </w:r>
          </w:p>
        </w:tc>
      </w:tr>
    </w:tbl>
    <w:p w14:paraId="3A43CE83">
      <w:pPr>
        <w:widowControl/>
        <w:jc w:val="left"/>
        <w:rPr>
          <w:rFonts w:hint="default" w:ascii="仿宋" w:eastAsia="仿宋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eastAsia="仿宋" w:cs="宋体"/>
          <w:b/>
          <w:bCs/>
          <w:color w:val="000000"/>
          <w:kern w:val="0"/>
          <w:sz w:val="24"/>
          <w:lang w:val="en-US" w:eastAsia="zh-CN"/>
        </w:rPr>
        <w:t>备注：请用A4纸正反面打印。如超过2页，请在每页的右上角都签名。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EC7FC">
    <w:pPr>
      <w:pStyle w:val="5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2C72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2C72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D8D35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- 1 -</w:t>
    </w:r>
    <w:r>
      <w:rPr>
        <w:rStyle w:val="9"/>
      </w:rPr>
      <w:fldChar w:fldCharType="end"/>
    </w:r>
  </w:p>
  <w:p w14:paraId="005E2708">
    <w:pPr>
      <w:pStyle w:val="5"/>
    </w:pPr>
    <w:sdt>
      <w:sdtPr>
        <w:id w:val="803033642"/>
        <w:docPartList>
          <w:docPartGallery w:val="autotext"/>
        </w:docPartList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sdtContent>
    </w:sdt>
  </w:p>
  <w:p w14:paraId="74008AFD">
    <w:pPr>
      <w:pStyle w:val="5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16F52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- 1 -</w:t>
    </w:r>
    <w:r>
      <w:rPr>
        <w:rStyle w:val="9"/>
      </w:rPr>
      <w:fldChar w:fldCharType="end"/>
    </w:r>
  </w:p>
  <w:p w14:paraId="42450D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EAD6D19"/>
    <w:rsid w:val="1F807110"/>
    <w:rsid w:val="235F7894"/>
    <w:rsid w:val="31303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390</Words>
  <Characters>394</Characters>
  <Lines>134</Lines>
  <Paragraphs>45</Paragraphs>
  <TotalTime>1</TotalTime>
  <ScaleCrop>false</ScaleCrop>
  <LinksUpToDate>false</LinksUpToDate>
  <CharactersWithSpaces>443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2020-09-17T05:20:00Z</dcterms:created>
  <dc:creator>人事处王</dc:creator>
  <cp:lastModifiedBy>constance</cp:lastModifiedBy>
  <dcterms:modified xsi:type="dcterms:W3CDTF">2025-11-12T01:53:41Z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eyJoZGlkIjoiZjA1YzdiYjU0ZjQ0NzAzMWI2NGRjYTgzYmY2MGI5NTQiLCJ1c2VySWQiOiIxMjE1NjM1MTAwIn0=</vt:lpwstr>
  </property>
  <property fmtid="{D5CDD505-2E9C-101B-9397-08002B2CF9AE}" pid="3" name="KSOProductBuildVer">
    <vt:lpwstr>2052-12.1.0.22175</vt:lpwstr>
  </property>
  <property fmtid="{D5CDD505-2E9C-101B-9397-08002B2CF9AE}" pid="4" name="ICV">
    <vt:lpwstr>10EB2BF226244754B99348C5D02258F6_12</vt:lpwstr>
  </property>
</Properties>
</file>