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DE2D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7783042D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017428F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2223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49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82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7397780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0D613F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经手人签字：</w:t>
      </w:r>
    </w:p>
    <w:p w14:paraId="1A3239A7">
      <w:pPr>
        <w:rPr>
          <w:rFonts w:ascii="仿宋_GB2312" w:hAnsi="仿宋" w:eastAsia="仿宋_GB2312"/>
          <w:sz w:val="32"/>
          <w:szCs w:val="32"/>
        </w:rPr>
      </w:pPr>
    </w:p>
    <w:p w14:paraId="1C9DE308">
      <w:pPr>
        <w:ind w:right="640"/>
        <w:rPr>
          <w:rFonts w:ascii="仿宋_GB2312" w:hAnsi="仿宋" w:eastAsia="仿宋_GB2312"/>
          <w:sz w:val="32"/>
          <w:szCs w:val="32"/>
        </w:rPr>
      </w:pPr>
    </w:p>
    <w:p w14:paraId="5F0A92CC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5CE0FCA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77B0D8E4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498F14D2">
      <w:pPr>
        <w:rPr>
          <w:rFonts w:ascii="仿宋_GB2312" w:eastAsia="仿宋_GB2312"/>
        </w:rPr>
      </w:pPr>
    </w:p>
    <w:p w14:paraId="4D089945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宋体" w:eastAsia="仿宋_GB2312"/>
          <w:sz w:val="32"/>
          <w:szCs w:val="32"/>
          <w:lang w:val="en"/>
        </w:rPr>
        <w:t>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6DE1072D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1192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AB30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8398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489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4D9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59E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GYyODVlOTA0YjY5M2IxZWIzOTI3YzJlYWQxMTk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36454FBE"/>
    <w:rsid w:val="39E222EE"/>
    <w:rsid w:val="431434A4"/>
    <w:rsid w:val="5AEA7ED5"/>
    <w:rsid w:val="5D9A4D94"/>
    <w:rsid w:val="5FBB2782"/>
    <w:rsid w:val="621E0563"/>
    <w:rsid w:val="625A1C2D"/>
    <w:rsid w:val="6CD1054F"/>
    <w:rsid w:val="6E83581A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148</Words>
  <Characters>154</Characters>
  <Lines>0</Lines>
  <Paragraphs>0</Paragraphs>
  <TotalTime>1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峰</cp:lastModifiedBy>
  <cp:lastPrinted>2019-04-16T10:01:00Z</cp:lastPrinted>
  <dcterms:modified xsi:type="dcterms:W3CDTF">2026-04-02T11:17:09Z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eyJoZGlkIjoiZWU3MjliZWMwN2QwODJiNGE0NzUzYjc5NTVhOWFhMDYiLCJ1c2VySWQiOiI0NDk4OTIxODQifQ==</vt:lpwstr>
  </property>
</Properties>
</file>