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FF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rPr>
          <w:snapToGrid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snapToGrid w:val="0"/>
          <w:color w:val="auto"/>
          <w:kern w:val="0"/>
          <w:sz w:val="32"/>
          <w:szCs w:val="32"/>
        </w:rPr>
        <w:t>2</w:t>
      </w:r>
    </w:p>
    <w:p w14:paraId="2C361230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rPr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  <w:t>应聘事业单位工作人员同意报考证明</w:t>
      </w:r>
    </w:p>
    <w:p w14:paraId="797C217A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rPr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snapToGrid w:val="0"/>
          <w:color w:val="auto"/>
          <w:kern w:val="0"/>
          <w:sz w:val="32"/>
          <w:szCs w:val="32"/>
        </w:rPr>
        <w:t>（参考格式）</w:t>
      </w:r>
    </w:p>
    <w:p w14:paraId="74F30D8C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rPr>
          <w:snapToGrid w:val="0"/>
          <w:color w:val="auto"/>
          <w:kern w:val="0"/>
          <w:sz w:val="19"/>
          <w:szCs w:val="19"/>
        </w:rPr>
      </w:pPr>
    </w:p>
    <w:p w14:paraId="133C3405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同志，身份证号     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，为×××单位聘用人员，于   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年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  月至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  年  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月在×××单位从事×××工作。现同意该同志报考</w:t>
      </w:r>
      <w:r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2026</w:t>
      </w: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年青岛西海岸新区教育体育系统公开招聘工作人员岗位。</w:t>
      </w:r>
    </w:p>
    <w:p w14:paraId="2F51F00E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特此证明。</w:t>
      </w:r>
    </w:p>
    <w:p w14:paraId="11044E7B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</w:p>
    <w:p w14:paraId="4E94C0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开具证明经手人签字：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</w:p>
    <w:p w14:paraId="1669D2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</w:pPr>
    </w:p>
    <w:p w14:paraId="2A60C2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</w:pPr>
    </w:p>
    <w:p w14:paraId="728615A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</w:pPr>
      <w:r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  <w:t>单位名称（公章）</w:t>
      </w:r>
    </w:p>
    <w:p w14:paraId="0C2EE73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</w:pPr>
      <w:r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  <w:t xml:space="preserve">                               2026</w:t>
      </w:r>
      <w:r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  <w:t>年</w:t>
      </w:r>
      <w:r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  <w:t>月</w:t>
      </w:r>
      <w:r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  <w:t>日</w:t>
      </w:r>
    </w:p>
    <w:p w14:paraId="7F9C2C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ascii="仿宋_GB2312" w:hAnsi="仿宋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auto"/>
          <w:kern w:val="0"/>
          <w:sz w:val="32"/>
          <w:szCs w:val="32"/>
        </w:rPr>
        <w:t>应聘人员本人签名：</w:t>
      </w:r>
    </w:p>
    <w:p w14:paraId="7B99907B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</w:p>
    <w:p w14:paraId="7B364812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  <w:t>注：公办中小学教师应聘的，须县以上教育行政主管部门同意盖章。</w:t>
      </w:r>
    </w:p>
    <w:p w14:paraId="3D7C07B7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</w:p>
    <w:p w14:paraId="2722951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rPr>
          <w:rFonts w:ascii="仿宋_GB2312" w:hAnsi="微软雅黑" w:eastAsia="仿宋_GB2312" w:cs="仿宋_GB2312"/>
          <w:snapToGrid w:val="0"/>
          <w:color w:val="auto"/>
          <w:kern w:val="0"/>
          <w:sz w:val="32"/>
          <w:szCs w:val="32"/>
        </w:rPr>
      </w:pPr>
    </w:p>
    <w:p w14:paraId="6CC64C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rPr>
          <w:snapToGrid w:val="0"/>
          <w:color w:val="auto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06C49-F3A5-497D-9E6B-0F4912049F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75D60A-32B3-448E-9B8F-B50EE5BA0B3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32DD71-56A5-4DF6-9F92-977C0C7373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2BCE7C0-0293-4EBE-B036-34FBCE4783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3EC3477-24EB-4EB9-A8BF-69DF8C638372}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AC463E7-35AD-4FFC-B8C3-1DB35B6FC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C86"/>
    <w:rsid w:val="000254BD"/>
    <w:rsid w:val="001342E0"/>
    <w:rsid w:val="0018560A"/>
    <w:rsid w:val="001D166E"/>
    <w:rsid w:val="003C5D88"/>
    <w:rsid w:val="003F5F62"/>
    <w:rsid w:val="0075691E"/>
    <w:rsid w:val="00854E6C"/>
    <w:rsid w:val="009A3845"/>
    <w:rsid w:val="00AB74BC"/>
    <w:rsid w:val="00B67C86"/>
    <w:rsid w:val="00BF5196"/>
    <w:rsid w:val="00D9060E"/>
    <w:rsid w:val="00F861E4"/>
    <w:rsid w:val="00FB11E1"/>
    <w:rsid w:val="02B72A14"/>
    <w:rsid w:val="03BD0E27"/>
    <w:rsid w:val="07EC29CE"/>
    <w:rsid w:val="080102F2"/>
    <w:rsid w:val="080F2686"/>
    <w:rsid w:val="0B100AB5"/>
    <w:rsid w:val="0D8946E2"/>
    <w:rsid w:val="0DBF31A7"/>
    <w:rsid w:val="0FA063AB"/>
    <w:rsid w:val="197B6DF8"/>
    <w:rsid w:val="1ABF1CEA"/>
    <w:rsid w:val="1C39036F"/>
    <w:rsid w:val="1F494278"/>
    <w:rsid w:val="23953F30"/>
    <w:rsid w:val="28B4530B"/>
    <w:rsid w:val="2ED66F83"/>
    <w:rsid w:val="30F87B94"/>
    <w:rsid w:val="328B4E7C"/>
    <w:rsid w:val="33F27177"/>
    <w:rsid w:val="35697BCE"/>
    <w:rsid w:val="35845557"/>
    <w:rsid w:val="3AD751FF"/>
    <w:rsid w:val="46471F98"/>
    <w:rsid w:val="52D6497B"/>
    <w:rsid w:val="5A6F0C76"/>
    <w:rsid w:val="5AD07728"/>
    <w:rsid w:val="5B524A14"/>
    <w:rsid w:val="60A61491"/>
    <w:rsid w:val="657C51B2"/>
    <w:rsid w:val="6AC65B62"/>
    <w:rsid w:val="6F523813"/>
    <w:rsid w:val="708226D9"/>
    <w:rsid w:val="71B039DB"/>
    <w:rsid w:val="73972E38"/>
    <w:rsid w:val="74E33189"/>
    <w:rsid w:val="781F337D"/>
    <w:rsid w:val="79B812E4"/>
    <w:rsid w:val="79D326C1"/>
    <w:rsid w:val="7B87129F"/>
    <w:rsid w:val="F2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99"/>
    <w:pPr>
      <w:snapToGrid w:val="0"/>
      <w:spacing w:line="560" w:lineRule="exact"/>
      <w:ind w:firstLine="880" w:firstLineChars="200"/>
    </w:pPr>
    <w:rPr>
      <w:rFonts w:ascii="Times New Roman" w:hAnsi="Times New Roman" w:eastAsia="仿宋_GB2312"/>
      <w:color w:val="000000"/>
      <w:sz w:val="32"/>
      <w:szCs w:val="36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5711</Words>
  <Characters>6150</Characters>
  <Lines>0</Lines>
  <Paragraphs>0</Paragraphs>
  <TotalTime>7</TotalTime>
  <ScaleCrop>false</ScaleCrop>
  <LinksUpToDate>false</LinksUpToDate>
  <CharactersWithSpaces>6177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2025-03-04T01:21:00Z</dcterms:created>
  <dc:creator>장효나</dc:creator>
  <cp:lastModifiedBy>旭日东升</cp:lastModifiedBy>
  <dcterms:modified xsi:type="dcterms:W3CDTF">2026-04-03T12:12:26Z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423F65E5CD64469DBDB38155DC031E2D_11</vt:lpwstr>
  </property>
  <property fmtid="{D5CDD505-2E9C-101B-9397-08002B2CF9AE}" pid="4" name="KSOTemplateDocerSaveRecord">
    <vt:lpwstr>eyJoZGlkIjoiYWJmNTAxYTA0NTllZTU0OWY5NWY0MWNlMzBjNGU2OTYiLCJ1c2VySWQiOiIzNjE0MDk3MzEifQ==</vt:lpwstr>
  </property>
</Properties>
</file>