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FB11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3B067CD1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251D411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29E4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C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BB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C07B1A4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38525A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2947051A">
      <w:pPr>
        <w:rPr>
          <w:rFonts w:ascii="仿宋_GB2312" w:hAnsi="仿宋" w:eastAsia="仿宋_GB2312"/>
          <w:sz w:val="32"/>
          <w:szCs w:val="32"/>
        </w:rPr>
      </w:pPr>
    </w:p>
    <w:p w14:paraId="1198C130">
      <w:pPr>
        <w:ind w:right="640"/>
        <w:rPr>
          <w:rFonts w:ascii="仿宋_GB2312" w:hAnsi="仿宋" w:eastAsia="仿宋_GB2312"/>
          <w:sz w:val="32"/>
          <w:szCs w:val="32"/>
        </w:rPr>
      </w:pPr>
    </w:p>
    <w:p w14:paraId="292E1B12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77F7D5F8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C9D6454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260E1B4D">
      <w:pPr>
        <w:rPr>
          <w:rFonts w:ascii="仿宋_GB2312" w:eastAsia="仿宋_GB2312"/>
          <w:sz w:val="32"/>
          <w:szCs w:val="32"/>
        </w:rPr>
      </w:pPr>
    </w:p>
    <w:p w14:paraId="6B472424">
      <w:pPr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在编</w:t>
      </w:r>
      <w:r>
        <w:rPr>
          <w:rFonts w:hint="eastAsia" w:ascii="仿宋_GB2312" w:hAnsi="宋体" w:eastAsia="仿宋_GB2312"/>
          <w:sz w:val="32"/>
          <w:szCs w:val="32"/>
          <w:lang w:val="en"/>
        </w:rPr>
        <w:t>中小学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（幼儿园）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32"/>
          <w:lang w:val="en"/>
        </w:rPr>
        <w:t>应聘须县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EA03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9627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888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173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73C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FE61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GFlNTIwM2I1MDIyYjc0Y2Q5ZmZhMTZlMWY3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2A40A0D"/>
    <w:rsid w:val="14797A17"/>
    <w:rsid w:val="14F719B5"/>
    <w:rsid w:val="205114BE"/>
    <w:rsid w:val="265C11A2"/>
    <w:rsid w:val="2BA35FB0"/>
    <w:rsid w:val="5D9A4D94"/>
    <w:rsid w:val="5FBB2782"/>
    <w:rsid w:val="625A1C2D"/>
    <w:rsid w:val="6AC11246"/>
    <w:rsid w:val="6BF11B9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165</Words>
  <Characters>172</Characters>
  <Lines>0</Lines>
  <Paragraphs>0</Paragraphs>
  <TotalTime>6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深山行人</cp:lastModifiedBy>
  <cp:lastPrinted>2026-04-03T00:53:06Z</cp:lastPrinted>
  <dcterms:modified xsi:type="dcterms:W3CDTF">2026-04-03T01:50:32Z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eyJoZGlkIjoiYjFhMTgyN2QyMTZjOTlmMjY1OTE0YWQ0MWJmZjI3Y2QiLCJ1c2VySWQiOiI1NTA0Njg3MzcifQ==</vt:lpwstr>
  </property>
</Properties>
</file>